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38ECD" w14:textId="1EB78754" w:rsidR="007A23D6" w:rsidRPr="00D6526A" w:rsidRDefault="00D6526A" w:rsidP="006824D3">
      <w:pPr>
        <w:pStyle w:val="1"/>
        <w:widowControl w:val="0"/>
        <w:spacing w:line="398" w:lineRule="auto"/>
        <w:ind w:leftChars="1000" w:left="2000"/>
        <w:jc w:val="center"/>
        <w:rPr>
          <w:rFonts w:ascii="微軟正黑體" w:eastAsia="微軟正黑體" w:hAnsi="微軟正黑體"/>
          <w:color w:val="000000"/>
        </w:rPr>
      </w:pPr>
      <w:r>
        <w:rPr>
          <w:rFonts w:ascii="微軟正黑體" w:eastAsia="微軟正黑體" w:hAnsi="微軟正黑體" w:hint="eastAsia"/>
          <w:color w:val="000000"/>
          <w:sz w:val="32"/>
          <w:szCs w:val="32"/>
        </w:rPr>
        <w:t xml:space="preserve">               </w:t>
      </w:r>
      <w:r w:rsidR="00947EBB" w:rsidRPr="00512096">
        <w:rPr>
          <w:rFonts w:ascii="微軟正黑體" w:eastAsia="微軟正黑體" w:hAnsi="微軟正黑體"/>
          <w:color w:val="000000"/>
          <w:sz w:val="32"/>
          <w:szCs w:val="32"/>
        </w:rPr>
        <w:t>實習</w:t>
      </w:r>
      <w:r w:rsidR="00AC7867" w:rsidRPr="00512096">
        <w:rPr>
          <w:rFonts w:ascii="微軟正黑體" w:eastAsia="微軟正黑體" w:hAnsi="微軟正黑體" w:hint="eastAsia"/>
          <w:color w:val="000000"/>
          <w:sz w:val="32"/>
          <w:szCs w:val="32"/>
        </w:rPr>
        <w:t>內容週誌</w:t>
      </w:r>
      <w:r w:rsidR="006824D3">
        <w:rPr>
          <w:rFonts w:ascii="微軟正黑體" w:eastAsia="微軟正黑體" w:hAnsi="微軟正黑體" w:hint="eastAsia"/>
          <w:color w:val="000000"/>
          <w:sz w:val="32"/>
          <w:szCs w:val="32"/>
        </w:rPr>
        <w:t xml:space="preserve">     </w:t>
      </w:r>
      <w:r w:rsidR="00407944">
        <w:rPr>
          <w:rFonts w:ascii="微軟正黑體" w:eastAsia="微軟正黑體" w:hAnsi="微軟正黑體" w:hint="eastAsia"/>
          <w:color w:val="000000"/>
          <w:sz w:val="32"/>
          <w:szCs w:val="32"/>
        </w:rPr>
        <w:t xml:space="preserve">                      </w:t>
      </w:r>
      <w:r w:rsidRPr="00A35082">
        <w:rPr>
          <w:rFonts w:ascii="微軟正黑體" w:eastAsia="微軟正黑體" w:hAnsi="微軟正黑體" w:hint="eastAsia"/>
          <w:color w:val="000000"/>
        </w:rPr>
        <w:t>動物科學系</w:t>
      </w:r>
    </w:p>
    <w:tbl>
      <w:tblPr>
        <w:tblW w:w="10065" w:type="dxa"/>
        <w:tblInd w:w="-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D60012" w:rsidRPr="00512096" w14:paraId="65B61B33" w14:textId="77777777" w:rsidTr="00BA18B6">
        <w:trPr>
          <w:trHeight w:val="73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434343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B84EE" w14:textId="77777777" w:rsidR="00D60012" w:rsidRPr="00512096" w:rsidRDefault="00D60012" w:rsidP="00BA18B6">
            <w:pPr>
              <w:pStyle w:val="1"/>
              <w:widowControl w:val="0"/>
              <w:spacing w:line="278" w:lineRule="auto"/>
              <w:ind w:right="-2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51209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姓名：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434343"/>
              <w:right w:val="single" w:sz="4" w:space="0" w:color="000000"/>
            </w:tcBorders>
            <w:vAlign w:val="center"/>
          </w:tcPr>
          <w:p w14:paraId="00D77BD4" w14:textId="158CB2F5" w:rsidR="00D60012" w:rsidRPr="00512096" w:rsidRDefault="00D60012" w:rsidP="00BA18B6">
            <w:pPr>
              <w:pStyle w:val="1"/>
              <w:widowControl w:val="0"/>
              <w:spacing w:line="278" w:lineRule="auto"/>
              <w:ind w:right="-2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填寫</w:t>
            </w:r>
            <w:r w:rsidRPr="0051209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日期：</w:t>
            </w:r>
          </w:p>
        </w:tc>
      </w:tr>
      <w:tr w:rsidR="005020EF" w:rsidRPr="00512096" w14:paraId="7AAFBBFB" w14:textId="42355902" w:rsidTr="00E5433B">
        <w:trPr>
          <w:trHeight w:val="730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434343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81817" w14:textId="49FF5885" w:rsidR="005020EF" w:rsidRPr="00512096" w:rsidRDefault="00D60012" w:rsidP="00350071">
            <w:pPr>
              <w:pStyle w:val="1"/>
              <w:widowControl w:val="0"/>
              <w:spacing w:line="278" w:lineRule="auto"/>
              <w:ind w:right="-2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實習單位</w:t>
            </w:r>
            <w:r w:rsidR="005020EF" w:rsidRPr="00512096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：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434343"/>
              <w:right w:val="single" w:sz="4" w:space="0" w:color="000000"/>
            </w:tcBorders>
            <w:vAlign w:val="center"/>
          </w:tcPr>
          <w:p w14:paraId="045CE451" w14:textId="448DF3EC" w:rsidR="005020EF" w:rsidRPr="00512096" w:rsidRDefault="00D74809" w:rsidP="00350071">
            <w:pPr>
              <w:pStyle w:val="1"/>
              <w:widowControl w:val="0"/>
              <w:spacing w:line="278" w:lineRule="auto"/>
              <w:ind w:right="-20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指導老師：</w:t>
            </w:r>
          </w:p>
        </w:tc>
      </w:tr>
      <w:tr w:rsidR="00520AE7" w:rsidRPr="00512096" w14:paraId="496FDD2E" w14:textId="77777777" w:rsidTr="00392AC2">
        <w:trPr>
          <w:trHeight w:val="6478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887D5" w14:textId="1D491F40" w:rsidR="00520AE7" w:rsidRPr="00512096" w:rsidRDefault="00520AE7" w:rsidP="00BA18B6">
            <w:pPr>
              <w:pStyle w:val="p1"/>
              <w:rPr>
                <w:rStyle w:val="10"/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Style w:val="10"/>
                <w:rFonts w:ascii="微軟正黑體" w:eastAsia="微軟正黑體" w:hAnsi="微軟正黑體" w:cs="微軟正黑體" w:hint="eastAsia"/>
                <w:sz w:val="28"/>
                <w:szCs w:val="28"/>
              </w:rPr>
              <w:t>工作內容</w:t>
            </w:r>
            <w:r w:rsidR="00E05141">
              <w:rPr>
                <w:rStyle w:val="10"/>
                <w:rFonts w:ascii="微軟正黑體" w:eastAsia="微軟正黑體" w:hAnsi="微軟正黑體" w:cs="微軟正黑體" w:hint="eastAsia"/>
                <w:sz w:val="28"/>
                <w:szCs w:val="28"/>
              </w:rPr>
              <w:t>（</w:t>
            </w:r>
            <w:r w:rsidR="00FB08AC">
              <w:rPr>
                <w:rStyle w:val="10"/>
                <w:rFonts w:ascii="微軟正黑體" w:eastAsia="微軟正黑體" w:hAnsi="微軟正黑體" w:cs="微軟正黑體" w:hint="eastAsia"/>
                <w:sz w:val="28"/>
                <w:szCs w:val="28"/>
              </w:rPr>
              <w:t>印象深刻的內容、</w:t>
            </w:r>
            <w:r w:rsidR="00054299">
              <w:rPr>
                <w:rStyle w:val="10"/>
                <w:rFonts w:ascii="微軟正黑體" w:eastAsia="微軟正黑體" w:hAnsi="微軟正黑體" w:cs="微軟正黑體" w:hint="eastAsia"/>
                <w:sz w:val="28"/>
                <w:szCs w:val="28"/>
              </w:rPr>
              <w:t>遇到的問題</w:t>
            </w:r>
            <w:r w:rsidR="00054299">
              <w:rPr>
                <w:rStyle w:val="10"/>
                <w:rFonts w:ascii="Cambria Math" w:eastAsia="Cambria Math" w:hAnsi="Cambria Math" w:cs="微軟正黑體" w:hint="eastAsia"/>
                <w:sz w:val="28"/>
                <w:szCs w:val="28"/>
              </w:rPr>
              <w:t>⋯</w:t>
            </w:r>
            <w:r w:rsidR="00054299">
              <w:rPr>
                <w:rStyle w:val="10"/>
                <w:rFonts w:ascii="Cambria Math" w:hAnsi="Cambria Math" w:cs="微軟正黑體"/>
                <w:sz w:val="28"/>
                <w:szCs w:val="28"/>
              </w:rPr>
              <w:t>⋯</w:t>
            </w:r>
            <w:r w:rsidR="00054299">
              <w:rPr>
                <w:rStyle w:val="10"/>
                <w:rFonts w:ascii="Cambria Math" w:hAnsi="Cambria Math" w:cs="微軟正黑體" w:hint="eastAsia"/>
                <w:sz w:val="28"/>
                <w:szCs w:val="28"/>
              </w:rPr>
              <w:t>）</w:t>
            </w:r>
            <w:r>
              <w:rPr>
                <w:rStyle w:val="10"/>
                <w:rFonts w:ascii="微軟正黑體" w:eastAsia="微軟正黑體" w:hAnsi="微軟正黑體" w:cs="微軟正黑體" w:hint="eastAsia"/>
                <w:sz w:val="28"/>
                <w:szCs w:val="28"/>
              </w:rPr>
              <w:t>：</w:t>
            </w:r>
          </w:p>
        </w:tc>
      </w:tr>
      <w:tr w:rsidR="00A766A6" w:rsidRPr="00512096" w14:paraId="6C826E43" w14:textId="77777777" w:rsidTr="00CC5535">
        <w:trPr>
          <w:trHeight w:val="467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134C7" w14:textId="141B9C32" w:rsidR="00A766A6" w:rsidRPr="00512096" w:rsidRDefault="00520AE7" w:rsidP="00FE129A">
            <w:pPr>
              <w:pStyle w:val="p1"/>
              <w:rPr>
                <w:rStyle w:val="10"/>
                <w:rFonts w:ascii="微軟正黑體" w:eastAsia="微軟正黑體" w:hAnsi="微軟正黑體" w:cs="微軟正黑體"/>
                <w:sz w:val="28"/>
                <w:szCs w:val="28"/>
              </w:rPr>
            </w:pPr>
            <w:r>
              <w:rPr>
                <w:rStyle w:val="10"/>
                <w:rFonts w:ascii="微軟正黑體" w:eastAsia="微軟正黑體" w:hAnsi="微軟正黑體" w:cs="微軟正黑體" w:hint="eastAsia"/>
                <w:sz w:val="28"/>
                <w:szCs w:val="28"/>
              </w:rPr>
              <w:t>心得</w:t>
            </w:r>
            <w:r w:rsidR="002728B8">
              <w:rPr>
                <w:rStyle w:val="10"/>
                <w:rFonts w:ascii="微軟正黑體" w:eastAsia="微軟正黑體" w:hAnsi="微軟正黑體" w:cs="微軟正黑體" w:hint="eastAsia"/>
                <w:sz w:val="28"/>
                <w:szCs w:val="28"/>
              </w:rPr>
              <w:t>與反思</w:t>
            </w:r>
            <w:r w:rsidR="00CC5535">
              <w:rPr>
                <w:rStyle w:val="10"/>
                <w:rFonts w:ascii="微軟正黑體" w:eastAsia="微軟正黑體" w:hAnsi="微軟正黑體" w:cs="微軟正黑體" w:hint="eastAsia"/>
                <w:sz w:val="28"/>
                <w:szCs w:val="28"/>
              </w:rPr>
              <w:t>（</w:t>
            </w:r>
            <w:r w:rsidR="002A2BAD">
              <w:rPr>
                <w:rStyle w:val="10"/>
                <w:rFonts w:ascii="微軟正黑體" w:eastAsia="微軟正黑體" w:hAnsi="微軟正黑體" w:cs="微軟正黑體" w:hint="eastAsia"/>
                <w:sz w:val="28"/>
                <w:szCs w:val="28"/>
              </w:rPr>
              <w:t>如何解決</w:t>
            </w:r>
            <w:r w:rsidR="00B57E54">
              <w:rPr>
                <w:rStyle w:val="10"/>
                <w:rFonts w:ascii="微軟正黑體" w:eastAsia="微軟正黑體" w:hAnsi="微軟正黑體" w:cs="微軟正黑體" w:hint="eastAsia"/>
                <w:sz w:val="28"/>
                <w:szCs w:val="28"/>
              </w:rPr>
              <w:t>問題、對</w:t>
            </w:r>
            <w:r w:rsidR="00491802">
              <w:rPr>
                <w:rStyle w:val="10"/>
                <w:rFonts w:ascii="微軟正黑體" w:eastAsia="微軟正黑體" w:hAnsi="微軟正黑體" w:cs="微軟正黑體" w:hint="eastAsia"/>
                <w:sz w:val="28"/>
                <w:szCs w:val="28"/>
              </w:rPr>
              <w:t>自己的期許</w:t>
            </w:r>
            <w:r w:rsidR="00491802">
              <w:rPr>
                <w:rStyle w:val="10"/>
                <w:rFonts w:ascii="Cambria Math" w:eastAsia="Cambria Math" w:hAnsi="Cambria Math" w:cs="微軟正黑體" w:hint="eastAsia"/>
                <w:sz w:val="28"/>
                <w:szCs w:val="28"/>
              </w:rPr>
              <w:t>⋯</w:t>
            </w:r>
            <w:r w:rsidR="00491802">
              <w:rPr>
                <w:rStyle w:val="10"/>
                <w:rFonts w:ascii="Cambria Math" w:hAnsi="Cambria Math" w:cs="微軟正黑體"/>
                <w:sz w:val="28"/>
                <w:szCs w:val="28"/>
              </w:rPr>
              <w:t>⋯</w:t>
            </w:r>
            <w:r w:rsidR="00491802">
              <w:rPr>
                <w:rStyle w:val="10"/>
                <w:rFonts w:ascii="Cambria Math" w:hAnsi="Cambria Math" w:cs="微軟正黑體" w:hint="eastAsia"/>
                <w:sz w:val="28"/>
                <w:szCs w:val="28"/>
              </w:rPr>
              <w:t>）</w:t>
            </w:r>
            <w:r w:rsidR="004628D3">
              <w:rPr>
                <w:rStyle w:val="10"/>
                <w:rFonts w:ascii="微軟正黑體" w:eastAsia="微軟正黑體" w:hAnsi="微軟正黑體" w:cs="微軟正黑體" w:hint="eastAsia"/>
                <w:sz w:val="28"/>
                <w:szCs w:val="28"/>
              </w:rPr>
              <w:t>：</w:t>
            </w:r>
          </w:p>
        </w:tc>
      </w:tr>
    </w:tbl>
    <w:p w14:paraId="78761251" w14:textId="77777777" w:rsidR="007A23D6" w:rsidRPr="00512096" w:rsidRDefault="007A23D6">
      <w:pPr>
        <w:pStyle w:val="1"/>
        <w:widowControl w:val="0"/>
        <w:spacing w:line="304" w:lineRule="auto"/>
        <w:ind w:left="-142" w:right="-483"/>
        <w:rPr>
          <w:rFonts w:ascii="微軟正黑體" w:eastAsia="微軟正黑體" w:hAnsi="微軟正黑體"/>
          <w:color w:val="000000"/>
          <w:sz w:val="28"/>
          <w:szCs w:val="28"/>
        </w:rPr>
      </w:pPr>
    </w:p>
    <w:p w14:paraId="524CE845" w14:textId="0190985C" w:rsidR="007A23D6" w:rsidRDefault="007A23D6" w:rsidP="00B4331C">
      <w:pPr>
        <w:pStyle w:val="1"/>
        <w:widowControl w:val="0"/>
        <w:spacing w:line="304" w:lineRule="auto"/>
        <w:ind w:left="-142" w:right="-483"/>
      </w:pPr>
    </w:p>
    <w:sectPr w:rsidR="007A23D6">
      <w:headerReference w:type="default" r:id="rId7"/>
      <w:pgSz w:w="11906" w:h="16838"/>
      <w:pgMar w:top="993" w:right="1416" w:bottom="992" w:left="1276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7C4A" w14:textId="77777777" w:rsidR="00F56D91" w:rsidRDefault="00F56D91">
      <w:r>
        <w:separator/>
      </w:r>
    </w:p>
  </w:endnote>
  <w:endnote w:type="continuationSeparator" w:id="0">
    <w:p w14:paraId="0CEF923A" w14:textId="77777777" w:rsidR="00F56D91" w:rsidRDefault="00F5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6F73" w14:textId="77777777" w:rsidR="00F56D91" w:rsidRDefault="00F56D91">
      <w:r>
        <w:rPr>
          <w:color w:val="000000"/>
        </w:rPr>
        <w:separator/>
      </w:r>
    </w:p>
  </w:footnote>
  <w:footnote w:type="continuationSeparator" w:id="0">
    <w:p w14:paraId="6AA46C50" w14:textId="77777777" w:rsidR="00F56D91" w:rsidRDefault="00F56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5732" w14:textId="04BE368E" w:rsidR="00947EBB" w:rsidRDefault="00947EBB">
    <w:pPr>
      <w:pStyle w:val="1"/>
      <w:widowControl w:val="0"/>
      <w:tabs>
        <w:tab w:val="center" w:pos="4153"/>
        <w:tab w:val="right" w:pos="8306"/>
      </w:tabs>
      <w:spacing w:after="200"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B6FE6"/>
    <w:multiLevelType w:val="multilevel"/>
    <w:tmpl w:val="565452C6"/>
    <w:lvl w:ilvl="0">
      <w:numFmt w:val="bullet"/>
      <w:lvlText w:val="●"/>
      <w:lvlJc w:val="left"/>
      <w:pPr>
        <w:ind w:left="580" w:hanging="480"/>
      </w:pPr>
      <w:rPr>
        <w:rFonts w:ascii="Noto Sans Symbols" w:eastAsia="Noto Sans Symbols" w:hAnsi="Noto Sans Symbols" w:cs="Noto Sans Symbols"/>
      </w:rPr>
    </w:lvl>
    <w:lvl w:ilvl="1">
      <w:numFmt w:val="bullet"/>
      <w:lvlText w:val="■"/>
      <w:lvlJc w:val="left"/>
      <w:pPr>
        <w:ind w:left="1060" w:hanging="480"/>
      </w:pPr>
      <w:rPr>
        <w:rFonts w:ascii="Noto Sans Symbols" w:eastAsia="Noto Sans Symbols" w:hAnsi="Noto Sans Symbols" w:cs="Noto Sans Symbols"/>
      </w:rPr>
    </w:lvl>
    <w:lvl w:ilvl="2">
      <w:numFmt w:val="bullet"/>
      <w:lvlText w:val="◆"/>
      <w:lvlJc w:val="left"/>
      <w:pPr>
        <w:ind w:left="1540" w:hanging="48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020" w:hanging="480"/>
      </w:pPr>
      <w:rPr>
        <w:rFonts w:ascii="Noto Sans Symbols" w:eastAsia="Noto Sans Symbols" w:hAnsi="Noto Sans Symbols" w:cs="Noto Sans Symbols"/>
      </w:rPr>
    </w:lvl>
    <w:lvl w:ilvl="4">
      <w:numFmt w:val="bullet"/>
      <w:lvlText w:val="■"/>
      <w:lvlJc w:val="left"/>
      <w:pPr>
        <w:ind w:left="2500" w:hanging="480"/>
      </w:pPr>
      <w:rPr>
        <w:rFonts w:ascii="Noto Sans Symbols" w:eastAsia="Noto Sans Symbols" w:hAnsi="Noto Sans Symbols" w:cs="Noto Sans Symbols"/>
      </w:rPr>
    </w:lvl>
    <w:lvl w:ilvl="5">
      <w:numFmt w:val="bullet"/>
      <w:lvlText w:val="◆"/>
      <w:lvlJc w:val="left"/>
      <w:pPr>
        <w:ind w:left="2980" w:hanging="48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3460" w:hanging="480"/>
      </w:pPr>
      <w:rPr>
        <w:rFonts w:ascii="Noto Sans Symbols" w:eastAsia="Noto Sans Symbols" w:hAnsi="Noto Sans Symbols" w:cs="Noto Sans Symbols"/>
      </w:rPr>
    </w:lvl>
    <w:lvl w:ilvl="7">
      <w:numFmt w:val="bullet"/>
      <w:lvlText w:val="■"/>
      <w:lvlJc w:val="left"/>
      <w:pPr>
        <w:ind w:left="3940" w:hanging="480"/>
      </w:pPr>
      <w:rPr>
        <w:rFonts w:ascii="Noto Sans Symbols" w:eastAsia="Noto Sans Symbols" w:hAnsi="Noto Sans Symbols" w:cs="Noto Sans Symbols"/>
      </w:rPr>
    </w:lvl>
    <w:lvl w:ilvl="8">
      <w:numFmt w:val="bullet"/>
      <w:lvlText w:val="◆"/>
      <w:lvlJc w:val="left"/>
      <w:pPr>
        <w:ind w:left="4420" w:hanging="480"/>
      </w:pPr>
      <w:rPr>
        <w:rFonts w:ascii="Noto Sans Symbols" w:eastAsia="Noto Sans Symbols" w:hAnsi="Noto Sans Symbols" w:cs="Noto Sans Symbols"/>
      </w:rPr>
    </w:lvl>
  </w:abstractNum>
  <w:num w:numId="1" w16cid:durableId="180738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3D6"/>
    <w:rsid w:val="00054299"/>
    <w:rsid w:val="000A34A0"/>
    <w:rsid w:val="001B551B"/>
    <w:rsid w:val="001D19B0"/>
    <w:rsid w:val="002657AB"/>
    <w:rsid w:val="002728B8"/>
    <w:rsid w:val="002864D8"/>
    <w:rsid w:val="002A2BAD"/>
    <w:rsid w:val="002D54C9"/>
    <w:rsid w:val="00350071"/>
    <w:rsid w:val="003554D7"/>
    <w:rsid w:val="00381C65"/>
    <w:rsid w:val="00392AC2"/>
    <w:rsid w:val="003B6379"/>
    <w:rsid w:val="00407944"/>
    <w:rsid w:val="0043116D"/>
    <w:rsid w:val="004628D3"/>
    <w:rsid w:val="00474E6A"/>
    <w:rsid w:val="00491802"/>
    <w:rsid w:val="004D2D7D"/>
    <w:rsid w:val="004D38C0"/>
    <w:rsid w:val="005020EF"/>
    <w:rsid w:val="0050764E"/>
    <w:rsid w:val="00512096"/>
    <w:rsid w:val="00515B40"/>
    <w:rsid w:val="005203D3"/>
    <w:rsid w:val="00520AE7"/>
    <w:rsid w:val="005403CF"/>
    <w:rsid w:val="00555B2B"/>
    <w:rsid w:val="005B6912"/>
    <w:rsid w:val="006647C7"/>
    <w:rsid w:val="006824D3"/>
    <w:rsid w:val="007A23D6"/>
    <w:rsid w:val="007B19DD"/>
    <w:rsid w:val="007C3F84"/>
    <w:rsid w:val="007F0065"/>
    <w:rsid w:val="00802F2B"/>
    <w:rsid w:val="008521AF"/>
    <w:rsid w:val="00893B2D"/>
    <w:rsid w:val="008D47A5"/>
    <w:rsid w:val="008F2C63"/>
    <w:rsid w:val="008F4056"/>
    <w:rsid w:val="00947EBB"/>
    <w:rsid w:val="00973436"/>
    <w:rsid w:val="009779F1"/>
    <w:rsid w:val="009A1E08"/>
    <w:rsid w:val="009F2F2E"/>
    <w:rsid w:val="00A35082"/>
    <w:rsid w:val="00A766A6"/>
    <w:rsid w:val="00AC7867"/>
    <w:rsid w:val="00B4331C"/>
    <w:rsid w:val="00B57E54"/>
    <w:rsid w:val="00BC1B3F"/>
    <w:rsid w:val="00BD046F"/>
    <w:rsid w:val="00C3160F"/>
    <w:rsid w:val="00C56883"/>
    <w:rsid w:val="00C81A68"/>
    <w:rsid w:val="00CC4930"/>
    <w:rsid w:val="00CC5535"/>
    <w:rsid w:val="00CD50EC"/>
    <w:rsid w:val="00CE035B"/>
    <w:rsid w:val="00D065ED"/>
    <w:rsid w:val="00D36BD6"/>
    <w:rsid w:val="00D60012"/>
    <w:rsid w:val="00D6526A"/>
    <w:rsid w:val="00D74809"/>
    <w:rsid w:val="00DA7F04"/>
    <w:rsid w:val="00DB75A8"/>
    <w:rsid w:val="00DC3C17"/>
    <w:rsid w:val="00DC4925"/>
    <w:rsid w:val="00E05141"/>
    <w:rsid w:val="00E077AB"/>
    <w:rsid w:val="00E5433B"/>
    <w:rsid w:val="00E55CA3"/>
    <w:rsid w:val="00E636AA"/>
    <w:rsid w:val="00EC59E3"/>
    <w:rsid w:val="00ED117A"/>
    <w:rsid w:val="00F56D91"/>
    <w:rsid w:val="00F67E72"/>
    <w:rsid w:val="00FB08AC"/>
    <w:rsid w:val="00FC31E7"/>
    <w:rsid w:val="00FC3CA5"/>
    <w:rsid w:val="00FC645B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0E7830"/>
  <w15:docId w15:val="{AA637E8F-8E35-4664-B44F-6CFBD5E5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標題 11"/>
    <w:basedOn w:val="1"/>
    <w:next w:val="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標題 21"/>
    <w:basedOn w:val="1"/>
    <w:next w:val="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標題 31"/>
    <w:basedOn w:val="1"/>
    <w:next w:val="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標題 41"/>
    <w:basedOn w:val="1"/>
    <w:next w:val="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標題 51"/>
    <w:basedOn w:val="1"/>
    <w:next w:val="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61">
    <w:name w:val="標題 61"/>
    <w:basedOn w:val="1"/>
    <w:next w:val="1"/>
    <w:pPr>
      <w:keepNext/>
      <w:keepLines/>
      <w:spacing w:before="200" w:after="40"/>
      <w:outlineLvl w:val="5"/>
    </w:pPr>
    <w:rPr>
      <w:b/>
    </w:rPr>
  </w:style>
  <w:style w:type="paragraph" w:customStyle="1" w:styleId="1">
    <w:name w:val="內文1"/>
    <w:pPr>
      <w:suppressAutoHyphens/>
    </w:pPr>
  </w:style>
  <w:style w:type="character" w:customStyle="1" w:styleId="10">
    <w:name w:val="預設段落字型1"/>
  </w:style>
  <w:style w:type="paragraph" w:customStyle="1" w:styleId="12">
    <w:name w:val="頁首1"/>
    <w:basedOn w:val="1"/>
    <w:pPr>
      <w:tabs>
        <w:tab w:val="center" w:pos="4153"/>
        <w:tab w:val="right" w:pos="8306"/>
      </w:tabs>
      <w:snapToGrid w:val="0"/>
    </w:pPr>
  </w:style>
  <w:style w:type="character" w:customStyle="1" w:styleId="a3">
    <w:name w:val="頁首 字元"/>
    <w:basedOn w:val="10"/>
  </w:style>
  <w:style w:type="paragraph" w:customStyle="1" w:styleId="13">
    <w:name w:val="副標題1"/>
    <w:basedOn w:val="1"/>
    <w:next w:val="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14">
    <w:name w:val="標題1"/>
    <w:basedOn w:val="1"/>
    <w:next w:val="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5">
    <w:name w:val="頁尾1"/>
    <w:basedOn w:val="1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尾 字元"/>
    <w:basedOn w:val="10"/>
  </w:style>
  <w:style w:type="paragraph" w:styleId="a5">
    <w:name w:val="header"/>
    <w:basedOn w:val="a"/>
    <w:link w:val="16"/>
    <w:uiPriority w:val="99"/>
    <w:unhideWhenUsed/>
    <w:pPr>
      <w:tabs>
        <w:tab w:val="center" w:pos="4680"/>
        <w:tab w:val="right" w:pos="9360"/>
      </w:tabs>
    </w:pPr>
  </w:style>
  <w:style w:type="character" w:customStyle="1" w:styleId="16">
    <w:name w:val="頁首 字元1"/>
    <w:basedOn w:val="a0"/>
    <w:link w:val="a5"/>
    <w:uiPriority w:val="99"/>
  </w:style>
  <w:style w:type="paragraph" w:styleId="a6">
    <w:name w:val="footer"/>
    <w:basedOn w:val="a"/>
    <w:link w:val="17"/>
    <w:uiPriority w:val="99"/>
    <w:unhideWhenUsed/>
    <w:rsid w:val="00381C65"/>
    <w:pPr>
      <w:tabs>
        <w:tab w:val="center" w:pos="4153"/>
        <w:tab w:val="right" w:pos="8306"/>
      </w:tabs>
      <w:snapToGrid w:val="0"/>
    </w:pPr>
  </w:style>
  <w:style w:type="character" w:customStyle="1" w:styleId="17">
    <w:name w:val="頁尾 字元1"/>
    <w:basedOn w:val="a0"/>
    <w:link w:val="a6"/>
    <w:uiPriority w:val="99"/>
    <w:rsid w:val="00381C65"/>
  </w:style>
  <w:style w:type="paragraph" w:customStyle="1" w:styleId="p1">
    <w:name w:val="p1"/>
    <w:basedOn w:val="a"/>
    <w:rsid w:val="009F2F2E"/>
    <w:pPr>
      <w:autoSpaceDN/>
    </w:pPr>
    <w:rPr>
      <w:rFonts w:ascii="Helvetica" w:hAnsi="Helvetica" w:cs="PMingLiU"/>
      <w:color w:val="000000"/>
      <w:sz w:val="18"/>
      <w:szCs w:val="18"/>
    </w:rPr>
  </w:style>
  <w:style w:type="character" w:customStyle="1" w:styleId="s1">
    <w:name w:val="s1"/>
    <w:basedOn w:val="a0"/>
    <w:rsid w:val="009F2F2E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38468;&#20214;&#20108;&#12289;115&#24180;&#24230;&#37326;&#29983;&#21205;&#29289;&#20445;&#32946;&#23526;&#32722;&#30003;&#35531;&#3492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附件二、115年度野生動物保育實習申請表</Template>
  <TotalTime>49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劉宛儒</dc:creator>
  <cp:lastModifiedBy>薛俊辰</cp:lastModifiedBy>
  <cp:revision>67</cp:revision>
  <cp:lastPrinted>2025-04-15T07:04:00Z</cp:lastPrinted>
  <dcterms:created xsi:type="dcterms:W3CDTF">2026-04-23T04:01:00Z</dcterms:created>
  <dcterms:modified xsi:type="dcterms:W3CDTF">2026-06-15T03:44:00Z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3076-12.9.0.21549</vt:lpwstr>
  </property>
  <property fmtid="{D5CDD505-2E9C-101B-9397-08002B2CF9AE}" pid="3" name="ICV">
    <vt:lpwstr>4A31C59C19E54E339F056343D1753434_13</vt:lpwstr>
  </property>
</Properties>
</file>